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5816" w14:textId="29C6F338" w:rsidR="001A0DFF" w:rsidRPr="00A85B8B" w:rsidRDefault="001A0DFF" w:rsidP="001A0DFF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Euclid Circular B" w:hAnsi="Euclid Circular B"/>
          <w:b/>
          <w:sz w:val="20"/>
        </w:rPr>
      </w:pPr>
      <w:r w:rsidRPr="00A85B8B">
        <w:rPr>
          <w:rFonts w:ascii="Euclid Circular B" w:hAnsi="Euclid Circular B"/>
          <w:b/>
          <w:sz w:val="20"/>
        </w:rPr>
        <w:t>Afzender:</w:t>
      </w:r>
    </w:p>
    <w:p w14:paraId="77A2BFAA" w14:textId="77777777" w:rsidR="001A0DFF" w:rsidRPr="00A85B8B" w:rsidRDefault="00D3275C" w:rsidP="001A0DFF">
      <w:pPr>
        <w:tabs>
          <w:tab w:val="left" w:pos="-1440"/>
          <w:tab w:val="left" w:pos="-720"/>
          <w:tab w:val="right" w:leader="dot" w:pos="9000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sdt>
        <w:sdtPr>
          <w:rPr>
            <w:rFonts w:ascii="Euclid Circular B" w:hAnsi="Euclid Circular B" w:cs="Arial"/>
            <w:sz w:val="20"/>
          </w:rPr>
          <w:id w:val="1254706941"/>
          <w:placeholder>
            <w:docPart w:val="FBCAEC7E60094B69A451220FBDEB060C"/>
          </w:placeholder>
          <w:showingPlcHdr/>
          <w:text/>
        </w:sdtPr>
        <w:sdtEndPr/>
        <w:sdtContent>
          <w:r w:rsidR="001A0DFF"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[firmanaam</w:t>
          </w:r>
          <w:r w:rsidR="001A0DFF"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14:paraId="739EBB22" w14:textId="77777777" w:rsidR="001A0DFF" w:rsidRPr="00A85B8B" w:rsidRDefault="001A0DFF" w:rsidP="001A0DFF">
      <w:pPr>
        <w:tabs>
          <w:tab w:val="left" w:pos="-1440"/>
          <w:tab w:val="left" w:pos="-720"/>
          <w:tab w:val="right" w:leader="dot" w:pos="9000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 w:rsidRPr="00A85B8B">
        <w:rPr>
          <w:rFonts w:ascii="Euclid Circular B" w:eastAsia="BatangChe" w:hAnsi="Euclid Circular B" w:cs="Arial"/>
          <w:spacing w:val="-2"/>
          <w:sz w:val="20"/>
        </w:rPr>
        <w:t xml:space="preserve">vertegenwoordigd door </w:t>
      </w:r>
      <w:sdt>
        <w:sdtPr>
          <w:rPr>
            <w:rFonts w:ascii="Euclid Circular B" w:hAnsi="Euclid Circular B" w:cs="Arial"/>
            <w:sz w:val="20"/>
          </w:rPr>
          <w:id w:val="-1902352447"/>
          <w:placeholder>
            <w:docPart w:val="CFF6DB0E7E9548C9AC68DDE2574397F4"/>
          </w:placeholder>
          <w:showingPlcHdr/>
          <w:text/>
        </w:sdtPr>
        <w:sdtEndPr/>
        <w:sdtContent>
          <w:r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[voornaam, naam</w:t>
          </w:r>
          <w:r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14:paraId="0229E475" w14:textId="77777777" w:rsidR="001A0DFF" w:rsidRPr="00A85B8B" w:rsidRDefault="00D3275C" w:rsidP="001A0DFF">
      <w:pPr>
        <w:tabs>
          <w:tab w:val="left" w:pos="-1440"/>
          <w:tab w:val="left" w:pos="-720"/>
          <w:tab w:val="right" w:leader="dot" w:pos="9000"/>
        </w:tabs>
        <w:suppressAutoHyphens/>
        <w:spacing w:after="120" w:line="240" w:lineRule="atLeast"/>
        <w:jc w:val="left"/>
        <w:rPr>
          <w:rFonts w:ascii="Euclid Circular B" w:eastAsia="BatangChe" w:hAnsi="Euclid Circular B" w:cs="Arial"/>
          <w:spacing w:val="-2"/>
          <w:sz w:val="20"/>
        </w:rPr>
      </w:pPr>
      <w:sdt>
        <w:sdtPr>
          <w:rPr>
            <w:rFonts w:ascii="Euclid Circular B" w:hAnsi="Euclid Circular B" w:cs="Arial"/>
            <w:sz w:val="20"/>
          </w:rPr>
          <w:id w:val="-1617130149"/>
          <w:placeholder>
            <w:docPart w:val="B496799DBA424A7E85B668E6DE7DEC55"/>
          </w:placeholder>
          <w:showingPlcHdr/>
          <w:text/>
        </w:sdtPr>
        <w:sdtEndPr/>
        <w:sdtContent>
          <w:r w:rsidR="001A0DFF"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[adres</w:t>
          </w:r>
          <w:r w:rsidR="001A0DFF"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  <w:r w:rsidR="001A0DFF" w:rsidRPr="00A85B8B">
        <w:rPr>
          <w:rFonts w:ascii="Euclid Circular B" w:eastAsia="BatangChe" w:hAnsi="Euclid Circular B" w:cs="Arial"/>
          <w:spacing w:val="-2"/>
          <w:sz w:val="20"/>
        </w:rPr>
        <w:t xml:space="preserve"> </w:t>
      </w:r>
    </w:p>
    <w:p w14:paraId="045C2AE0" w14:textId="1C36ECDF" w:rsidR="001A0DFF" w:rsidRPr="00A85B8B" w:rsidRDefault="00D3275C" w:rsidP="001A0DFF">
      <w:pPr>
        <w:tabs>
          <w:tab w:val="left" w:pos="-1440"/>
          <w:tab w:val="left" w:pos="-720"/>
          <w:tab w:val="right" w:leader="dot" w:pos="9000"/>
        </w:tabs>
        <w:suppressAutoHyphens/>
        <w:spacing w:after="120" w:line="240" w:lineRule="atLeast"/>
        <w:jc w:val="left"/>
        <w:rPr>
          <w:rFonts w:ascii="Euclid Circular B" w:eastAsia="BatangChe" w:hAnsi="Euclid Circular B" w:cs="Arial"/>
          <w:spacing w:val="-2"/>
          <w:sz w:val="20"/>
        </w:rPr>
      </w:pPr>
      <w:sdt>
        <w:sdtPr>
          <w:rPr>
            <w:rFonts w:ascii="Euclid Circular B" w:hAnsi="Euclid Circular B" w:cs="Arial"/>
            <w:sz w:val="20"/>
          </w:rPr>
          <w:id w:val="1072467896"/>
          <w:placeholder>
            <w:docPart w:val="6AC647332B4748C99318B11CF50F6D79"/>
          </w:placeholder>
          <w:showingPlcHdr/>
          <w:text/>
        </w:sdtPr>
        <w:sdtEndPr/>
        <w:sdtContent>
          <w:r w:rsidR="001A0DFF"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[postcode, gemeente</w:t>
          </w:r>
          <w:r w:rsidR="001A0DFF"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  <w:r w:rsidR="001A0DFF" w:rsidRPr="00A85B8B">
        <w:rPr>
          <w:rFonts w:ascii="Euclid Circular B" w:eastAsia="BatangChe" w:hAnsi="Euclid Circular B" w:cs="Arial"/>
          <w:b/>
          <w:spacing w:val="-2"/>
          <w:sz w:val="20"/>
        </w:rPr>
        <w:t xml:space="preserve"> </w:t>
      </w:r>
    </w:p>
    <w:p w14:paraId="7476C705" w14:textId="144B1D64" w:rsidR="001A0DFF" w:rsidRPr="00FD1355" w:rsidRDefault="001A0DFF" w:rsidP="005E7829">
      <w:pPr>
        <w:tabs>
          <w:tab w:val="left" w:pos="-1440"/>
          <w:tab w:val="left" w:pos="-720"/>
          <w:tab w:val="left" w:pos="1515"/>
          <w:tab w:val="left" w:pos="6120"/>
          <w:tab w:val="right" w:leader="dot" w:pos="9000"/>
          <w:tab w:val="right" w:pos="9070"/>
        </w:tabs>
        <w:suppressAutoHyphens/>
        <w:spacing w:before="100" w:beforeAutospacing="1" w:after="100" w:afterAutospacing="1" w:line="240" w:lineRule="atLeast"/>
        <w:jc w:val="right"/>
        <w:rPr>
          <w:rFonts w:ascii="Euclid Circular B" w:eastAsia="BatangChe" w:hAnsi="Euclid Circular B" w:cs="Arial"/>
          <w:spacing w:val="-2"/>
          <w:sz w:val="20"/>
        </w:rPr>
      </w:pPr>
      <w:r w:rsidRPr="00A85B8B">
        <w:rPr>
          <w:rFonts w:ascii="Euclid Circular B" w:hAnsi="Euclid Circular B" w:cs="Arial"/>
          <w:sz w:val="20"/>
        </w:rPr>
        <w:tab/>
      </w:r>
      <w:sdt>
        <w:sdtPr>
          <w:rPr>
            <w:rFonts w:ascii="Euclid Circular B" w:hAnsi="Euclid Circular B" w:cs="Arial"/>
            <w:sz w:val="20"/>
          </w:rPr>
          <w:alias w:val="aanhef"/>
          <w:tag w:val="aanhef"/>
          <w:id w:val="235903171"/>
          <w:placeholder>
            <w:docPart w:val="FCD8B58BD53042A5A59DBFFE7E646F5E"/>
          </w:placeholder>
          <w:showingPlcHdr/>
          <w:comboBox>
            <w:listItem w:value="Kies een item."/>
            <w:listItem w:displayText="De heer" w:value="De heer"/>
            <w:listItem w:displayText="Mevrouw" w:value="Mevrouw"/>
          </w:comboBox>
        </w:sdtPr>
        <w:sdtEndPr/>
        <w:sdtContent>
          <w:r w:rsidRPr="00572ED2">
            <w:rPr>
              <w:rStyle w:val="Tekstvantijdelijkeaanduiding"/>
              <w:rFonts w:eastAsiaTheme="minorHAnsi"/>
              <w:highlight w:val="yellow"/>
            </w:rPr>
            <w:t xml:space="preserve">Kies een </w:t>
          </w:r>
          <w:r w:rsidR="005E7829">
            <w:rPr>
              <w:rStyle w:val="Tekstvantijdelijkeaanduiding"/>
              <w:rFonts w:eastAsiaTheme="minorHAnsi"/>
              <w:highlight w:val="yellow"/>
            </w:rPr>
            <w:t>aanhef</w:t>
          </w:r>
          <w:r w:rsidRPr="00572ED2">
            <w:rPr>
              <w:rStyle w:val="Tekstvantijdelijkeaanduiding"/>
              <w:rFonts w:eastAsiaTheme="minorHAnsi"/>
              <w:highlight w:val="yellow"/>
            </w:rPr>
            <w:t>.</w:t>
          </w:r>
        </w:sdtContent>
      </w:sdt>
      <w:r>
        <w:rPr>
          <w:rFonts w:ascii="Euclid Circular B" w:hAnsi="Euclid Circular B" w:cs="Arial"/>
          <w:sz w:val="20"/>
        </w:rPr>
        <w:t xml:space="preserve"> </w:t>
      </w:r>
      <w:sdt>
        <w:sdtPr>
          <w:rPr>
            <w:rFonts w:ascii="Euclid Circular B" w:hAnsi="Euclid Circular B" w:cs="Arial"/>
            <w:sz w:val="20"/>
          </w:rPr>
          <w:id w:val="621844"/>
          <w:placeholder>
            <w:docPart w:val="E9712BB11CF44D1DA7F48DE7948550E8"/>
          </w:placeholder>
          <w:showingPlcHdr/>
          <w:text/>
        </w:sdtPr>
        <w:sdtEndPr/>
        <w:sdtContent>
          <w:r w:rsidRPr="00FD1355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[voornaam, naam</w:t>
          </w:r>
          <w:r w:rsidR="005E7829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 xml:space="preserve"> werknemer</w:t>
          </w:r>
          <w:r w:rsidRPr="00FD1355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  <w:r w:rsidRPr="00FD1355">
        <w:rPr>
          <w:rFonts w:ascii="Euclid Circular B" w:eastAsia="BatangChe" w:hAnsi="Euclid Circular B" w:cs="Arial"/>
          <w:spacing w:val="-2"/>
          <w:sz w:val="20"/>
        </w:rPr>
        <w:t xml:space="preserve"> </w:t>
      </w:r>
    </w:p>
    <w:p w14:paraId="0BBDFA3D" w14:textId="77777777" w:rsidR="001A0DFF" w:rsidRPr="00FD1355" w:rsidRDefault="00D3275C" w:rsidP="001A0DFF">
      <w:pPr>
        <w:tabs>
          <w:tab w:val="left" w:pos="-1440"/>
          <w:tab w:val="left" w:pos="-720"/>
          <w:tab w:val="left" w:pos="1515"/>
          <w:tab w:val="right" w:leader="dot" w:pos="9000"/>
        </w:tabs>
        <w:suppressAutoHyphens/>
        <w:spacing w:before="100" w:beforeAutospacing="1" w:after="100" w:afterAutospacing="1" w:line="240" w:lineRule="atLeast"/>
        <w:jc w:val="right"/>
        <w:rPr>
          <w:rFonts w:ascii="Euclid Circular B" w:hAnsi="Euclid Circular B" w:cs="Arial"/>
          <w:sz w:val="20"/>
        </w:rPr>
      </w:pPr>
      <w:sdt>
        <w:sdtPr>
          <w:rPr>
            <w:rFonts w:ascii="Euclid Circular B" w:hAnsi="Euclid Circular B" w:cs="Arial"/>
            <w:sz w:val="20"/>
          </w:rPr>
          <w:id w:val="621864"/>
          <w:placeholder>
            <w:docPart w:val="18D47DAF9501433E86746F7E3C333145"/>
          </w:placeholder>
          <w:showingPlcHdr/>
          <w:text/>
        </w:sdtPr>
        <w:sdtEndPr/>
        <w:sdtContent>
          <w:r w:rsidR="001A0DFF" w:rsidRPr="00FD1355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[adres</w:t>
          </w:r>
          <w:r w:rsidR="001A0DFF" w:rsidRPr="00FD1355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14:paraId="1235AD89" w14:textId="77777777" w:rsidR="001A0DFF" w:rsidRPr="00FD1355" w:rsidRDefault="00D3275C" w:rsidP="001A0DFF">
      <w:pPr>
        <w:tabs>
          <w:tab w:val="left" w:pos="-1440"/>
          <w:tab w:val="left" w:pos="-720"/>
          <w:tab w:val="left" w:pos="1515"/>
          <w:tab w:val="right" w:leader="dot" w:pos="9000"/>
        </w:tabs>
        <w:suppressAutoHyphens/>
        <w:spacing w:before="100" w:beforeAutospacing="1" w:after="100" w:afterAutospacing="1" w:line="240" w:lineRule="atLeast"/>
        <w:jc w:val="right"/>
        <w:rPr>
          <w:rFonts w:ascii="Euclid Circular B" w:hAnsi="Euclid Circular B" w:cs="Arial"/>
          <w:sz w:val="20"/>
        </w:rPr>
      </w:pPr>
      <w:sdt>
        <w:sdtPr>
          <w:rPr>
            <w:rFonts w:ascii="Euclid Circular B" w:hAnsi="Euclid Circular B" w:cs="Arial"/>
            <w:sz w:val="20"/>
          </w:rPr>
          <w:id w:val="621872"/>
          <w:placeholder>
            <w:docPart w:val="CC70AD3435554792B388D1CED263DB7F"/>
          </w:placeholder>
          <w:showingPlcHdr/>
          <w:text/>
        </w:sdtPr>
        <w:sdtEndPr/>
        <w:sdtContent>
          <w:r w:rsidR="001A0DFF" w:rsidRPr="00FD1355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[postcode, gemeente</w:t>
          </w:r>
          <w:r w:rsidR="001A0DFF" w:rsidRPr="00FD1355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14:paraId="006EDBBA" w14:textId="77777777" w:rsidR="00A85B8B" w:rsidRDefault="00A85B8B" w:rsidP="00A85B8B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Euclid Circular B" w:hAnsi="Euclid Circular B"/>
          <w:b/>
          <w:sz w:val="24"/>
          <w:szCs w:val="24"/>
        </w:rPr>
      </w:pPr>
      <w:r w:rsidRPr="001A0DFF">
        <w:rPr>
          <w:rFonts w:ascii="Euclid Circular B" w:hAnsi="Euclid Circular B"/>
          <w:b/>
          <w:sz w:val="24"/>
          <w:szCs w:val="24"/>
        </w:rPr>
        <w:t>AANGETEKEND</w:t>
      </w:r>
    </w:p>
    <w:p w14:paraId="5EE57D09" w14:textId="77777777" w:rsidR="001A0DFF" w:rsidRDefault="001A0DFF" w:rsidP="00A85B8B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Euclid Circular B" w:eastAsia="BatangChe" w:hAnsi="Euclid Circular B" w:cs="Arial"/>
          <w:b/>
          <w:spacing w:val="-2"/>
          <w:sz w:val="20"/>
        </w:rPr>
      </w:pPr>
    </w:p>
    <w:p w14:paraId="4AF48725" w14:textId="557F9ECA" w:rsidR="00A85B8B" w:rsidRPr="00FD1355" w:rsidRDefault="00D3275C" w:rsidP="001A0DFF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right"/>
        <w:rPr>
          <w:rFonts w:ascii="Euclid Circular B" w:eastAsia="BatangChe" w:hAnsi="Euclid Circular B" w:cs="Arial"/>
          <w:b/>
          <w:spacing w:val="-2"/>
          <w:sz w:val="20"/>
        </w:rPr>
      </w:pPr>
      <w:sdt>
        <w:sdtPr>
          <w:rPr>
            <w:rFonts w:ascii="Euclid Circular B" w:eastAsia="BatangChe" w:hAnsi="Euclid Circular B" w:cs="Arial"/>
            <w:b/>
            <w:spacing w:val="-2"/>
            <w:sz w:val="20"/>
          </w:rPr>
          <w:id w:val="-2067247505"/>
          <w:placeholder>
            <w:docPart w:val="3746BD793765461BA1E4C3CEAB63F270"/>
          </w:placeholder>
        </w:sdtPr>
        <w:sdtEndPr/>
        <w:sdtContent>
          <w:r w:rsidR="00C048BC" w:rsidRPr="00D3275C">
            <w:rPr>
              <w:rFonts w:ascii="Euclid Circular B" w:eastAsia="BatangChe" w:hAnsi="Euclid Circular B" w:cs="Arial"/>
              <w:b/>
              <w:spacing w:val="-2"/>
              <w:sz w:val="20"/>
            </w:rPr>
            <w:t xml:space="preserve">Plaats </w:t>
          </w:r>
        </w:sdtContent>
      </w:sdt>
      <w:r w:rsidR="00A85B8B">
        <w:rPr>
          <w:rFonts w:ascii="Euclid Circular B" w:eastAsia="BatangChe" w:hAnsi="Euclid Circular B" w:cs="Arial"/>
          <w:b/>
          <w:spacing w:val="-2"/>
          <w:sz w:val="20"/>
        </w:rPr>
        <w:t xml:space="preserve">, </w:t>
      </w:r>
      <w:sdt>
        <w:sdtPr>
          <w:rPr>
            <w:rFonts w:ascii="Euclid Circular B" w:eastAsia="BatangChe" w:hAnsi="Euclid Circular B" w:cs="Arial"/>
            <w:b/>
            <w:spacing w:val="-2"/>
            <w:sz w:val="20"/>
          </w:rPr>
          <w:id w:val="1454673670"/>
          <w:placeholder>
            <w:docPart w:val="2A83E170A6F644C99BBDEFB5931B31C1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A85B8B" w:rsidRPr="00A85B8B">
            <w:rPr>
              <w:rStyle w:val="Tekstvantijdelijkeaanduiding"/>
              <w:rFonts w:eastAsiaTheme="minorHAnsi"/>
              <w:highlight w:val="yellow"/>
            </w:rPr>
            <w:t>Klik of tik om een datum in te voeren.</w:t>
          </w:r>
        </w:sdtContent>
      </w:sdt>
    </w:p>
    <w:p w14:paraId="6DDA0268" w14:textId="4B607731" w:rsidR="001A0DFF" w:rsidRDefault="001A0DFF" w:rsidP="0035529C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line="240" w:lineRule="atLeast"/>
        <w:jc w:val="left"/>
        <w:rPr>
          <w:rFonts w:ascii="Euclid Circular B" w:eastAsia="BatangChe" w:hAnsi="Euclid Circular B" w:cs="Arial"/>
          <w:bCs/>
          <w:spacing w:val="-2"/>
          <w:szCs w:val="22"/>
        </w:rPr>
      </w:pPr>
      <w:r w:rsidRPr="0035529C">
        <w:rPr>
          <w:rFonts w:ascii="Euclid Circular B" w:eastAsia="BatangChe" w:hAnsi="Euclid Circular B" w:cs="Arial"/>
          <w:b/>
          <w:spacing w:val="-2"/>
          <w:szCs w:val="22"/>
        </w:rPr>
        <w:t xml:space="preserve">Betreft: </w:t>
      </w:r>
      <w:r w:rsidR="00C11B86">
        <w:rPr>
          <w:rFonts w:ascii="Euclid Circular B" w:eastAsia="BatangChe" w:hAnsi="Euclid Circular B" w:cs="Arial"/>
          <w:bCs/>
          <w:spacing w:val="-2"/>
          <w:szCs w:val="22"/>
        </w:rPr>
        <w:t>A</w:t>
      </w:r>
      <w:r w:rsidRPr="0035529C">
        <w:rPr>
          <w:rFonts w:ascii="Euclid Circular B" w:eastAsia="BatangChe" w:hAnsi="Euclid Circular B" w:cs="Arial"/>
          <w:bCs/>
          <w:spacing w:val="-2"/>
          <w:szCs w:val="22"/>
        </w:rPr>
        <w:t>anbod outplacement</w:t>
      </w:r>
    </w:p>
    <w:p w14:paraId="710C1849" w14:textId="77777777" w:rsidR="0035529C" w:rsidRDefault="0035529C" w:rsidP="0035529C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line="240" w:lineRule="atLeast"/>
        <w:jc w:val="left"/>
        <w:rPr>
          <w:rFonts w:ascii="Euclid Circular B" w:eastAsia="BatangChe" w:hAnsi="Euclid Circular B" w:cs="Arial"/>
          <w:bCs/>
          <w:spacing w:val="-2"/>
          <w:szCs w:val="22"/>
        </w:rPr>
      </w:pPr>
    </w:p>
    <w:p w14:paraId="16AF0A08" w14:textId="77777777" w:rsidR="0035529C" w:rsidRDefault="0035529C" w:rsidP="0035529C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line="240" w:lineRule="atLeast"/>
        <w:jc w:val="left"/>
        <w:rPr>
          <w:rFonts w:ascii="Euclid Circular B" w:eastAsia="BatangChe" w:hAnsi="Euclid Circular B" w:cs="Arial"/>
          <w:bCs/>
          <w:spacing w:val="-2"/>
          <w:szCs w:val="22"/>
        </w:rPr>
      </w:pPr>
    </w:p>
    <w:p w14:paraId="6C8928CA" w14:textId="2D8A0FD5" w:rsidR="0035529C" w:rsidRDefault="00D3275C" w:rsidP="0035529C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sdt>
        <w:sdtPr>
          <w:rPr>
            <w:rFonts w:ascii="Euclid Circular B" w:hAnsi="Euclid Circular B" w:cs="Arial"/>
            <w:sz w:val="20"/>
          </w:rPr>
          <w:alias w:val="aanhef"/>
          <w:tag w:val="aanhef"/>
          <w:id w:val="-1372452511"/>
          <w:placeholder>
            <w:docPart w:val="574A918F9E7446D0840D8802F194022B"/>
          </w:placeholder>
          <w:showingPlcHdr/>
          <w:comboBox>
            <w:listItem w:value="Kies een item."/>
            <w:listItem w:displayText="De heer" w:value="De heer"/>
            <w:listItem w:displayText="Mevrouw" w:value="Mevrouw"/>
          </w:comboBox>
        </w:sdtPr>
        <w:sdtEndPr/>
        <w:sdtContent>
          <w:r w:rsidR="0035529C" w:rsidRPr="00572ED2">
            <w:rPr>
              <w:rStyle w:val="Tekstvantijdelijkeaanduiding"/>
              <w:rFonts w:eastAsiaTheme="minorHAnsi"/>
              <w:highlight w:val="yellow"/>
            </w:rPr>
            <w:t xml:space="preserve">Kies een </w:t>
          </w:r>
          <w:r w:rsidR="005E7829">
            <w:rPr>
              <w:rStyle w:val="Tekstvantijdelijkeaanduiding"/>
              <w:rFonts w:eastAsiaTheme="minorHAnsi"/>
              <w:highlight w:val="yellow"/>
            </w:rPr>
            <w:t>aanhef</w:t>
          </w:r>
          <w:r w:rsidR="0035529C" w:rsidRPr="00572ED2">
            <w:rPr>
              <w:rStyle w:val="Tekstvantijdelijkeaanduiding"/>
              <w:rFonts w:eastAsiaTheme="minorHAnsi"/>
              <w:highlight w:val="yellow"/>
            </w:rPr>
            <w:t>.</w:t>
          </w:r>
        </w:sdtContent>
      </w:sdt>
      <w:r w:rsidR="0035529C">
        <w:rPr>
          <w:rFonts w:ascii="Euclid Circular B" w:hAnsi="Euclid Circular B" w:cs="Arial"/>
          <w:sz w:val="20"/>
        </w:rPr>
        <w:t xml:space="preserve"> </w:t>
      </w:r>
      <w:sdt>
        <w:sdtPr>
          <w:rPr>
            <w:rFonts w:ascii="Euclid Circular B" w:hAnsi="Euclid Circular B" w:cs="Arial"/>
            <w:sz w:val="20"/>
            <w:highlight w:val="yellow"/>
          </w:rPr>
          <w:id w:val="-1289192388"/>
          <w:placeholder>
            <w:docPart w:val="DefaultPlaceholder_-1854013440"/>
          </w:placeholder>
          <w:text/>
        </w:sdtPr>
        <w:sdtEndPr/>
        <w:sdtContent>
          <w:r w:rsidR="0035529C" w:rsidRPr="0035529C">
            <w:rPr>
              <w:rFonts w:ascii="Euclid Circular B" w:hAnsi="Euclid Circular B" w:cs="Arial"/>
              <w:sz w:val="20"/>
              <w:highlight w:val="yellow"/>
            </w:rPr>
            <w:t>[naam</w:t>
          </w:r>
          <w:r w:rsidR="005E7829">
            <w:rPr>
              <w:rFonts w:ascii="Euclid Circular B" w:hAnsi="Euclid Circular B" w:cs="Arial"/>
              <w:sz w:val="20"/>
              <w:highlight w:val="yellow"/>
            </w:rPr>
            <w:t xml:space="preserve"> werknemer</w:t>
          </w:r>
          <w:r w:rsidR="0035529C" w:rsidRPr="0035529C">
            <w:rPr>
              <w:rFonts w:ascii="Euclid Circular B" w:hAnsi="Euclid Circular B" w:cs="Arial"/>
              <w:sz w:val="20"/>
              <w:highlight w:val="yellow"/>
            </w:rPr>
            <w:t>]</w:t>
          </w:r>
        </w:sdtContent>
      </w:sdt>
      <w:r w:rsidR="0035529C">
        <w:rPr>
          <w:rFonts w:ascii="Euclid Circular B" w:hAnsi="Euclid Circular B" w:cs="Arial"/>
          <w:sz w:val="20"/>
        </w:rPr>
        <w:t xml:space="preserve">, </w:t>
      </w:r>
    </w:p>
    <w:p w14:paraId="5E122D95" w14:textId="34B7FF12" w:rsidR="0035529C" w:rsidRDefault="0035529C" w:rsidP="0035529C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 xml:space="preserve">Beste </w:t>
      </w:r>
      <w:sdt>
        <w:sdtPr>
          <w:rPr>
            <w:rFonts w:ascii="Euclid Circular B" w:hAnsi="Euclid Circular B" w:cs="Arial"/>
            <w:sz w:val="20"/>
            <w:highlight w:val="yellow"/>
          </w:rPr>
          <w:id w:val="986525034"/>
          <w:placeholder>
            <w:docPart w:val="DefaultPlaceholder_-1854013440"/>
          </w:placeholder>
          <w:text/>
        </w:sdtPr>
        <w:sdtEndPr/>
        <w:sdtContent>
          <w:r w:rsidRPr="0035529C">
            <w:rPr>
              <w:rFonts w:ascii="Euclid Circular B" w:hAnsi="Euclid Circular B" w:cs="Arial"/>
              <w:sz w:val="20"/>
              <w:highlight w:val="yellow"/>
            </w:rPr>
            <w:t>[voornaam</w:t>
          </w:r>
          <w:r w:rsidR="005E7829">
            <w:rPr>
              <w:rFonts w:ascii="Euclid Circular B" w:hAnsi="Euclid Circular B" w:cs="Arial"/>
              <w:sz w:val="20"/>
              <w:highlight w:val="yellow"/>
            </w:rPr>
            <w:t xml:space="preserve"> werknemer</w:t>
          </w:r>
          <w:r w:rsidRPr="0035529C">
            <w:rPr>
              <w:rFonts w:ascii="Euclid Circular B" w:hAnsi="Euclid Circular B" w:cs="Arial"/>
              <w:sz w:val="20"/>
              <w:highlight w:val="yellow"/>
            </w:rPr>
            <w:t>]</w:t>
          </w:r>
        </w:sdtContent>
      </w:sdt>
      <w:r>
        <w:rPr>
          <w:rFonts w:ascii="Euclid Circular B" w:hAnsi="Euclid Circular B" w:cs="Arial"/>
          <w:sz w:val="20"/>
        </w:rPr>
        <w:t>,</w:t>
      </w:r>
    </w:p>
    <w:p w14:paraId="2BF076C4" w14:textId="77777777" w:rsidR="0035529C" w:rsidRDefault="0035529C" w:rsidP="0035529C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line="240" w:lineRule="atLeast"/>
        <w:jc w:val="left"/>
        <w:rPr>
          <w:rFonts w:ascii="Euclid Circular B" w:hAnsi="Euclid Circular B" w:cs="Arial"/>
          <w:sz w:val="20"/>
        </w:rPr>
      </w:pPr>
    </w:p>
    <w:p w14:paraId="5762975C" w14:textId="296E74F6" w:rsidR="00443B49" w:rsidRDefault="00443B49" w:rsidP="00443B49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 xml:space="preserve">Het spijt ons u te moeten meedelen dat, zoals eerder besproken, uw dienstverband bij </w:t>
      </w:r>
      <w:sdt>
        <w:sdtPr>
          <w:rPr>
            <w:rFonts w:ascii="Euclid Circular B" w:hAnsi="Euclid Circular B" w:cs="Arial"/>
            <w:sz w:val="20"/>
          </w:rPr>
          <w:id w:val="620967273"/>
          <w:placeholder>
            <w:docPart w:val="9595E4625F6144618327AA1C1F8FA486"/>
          </w:placeholder>
          <w:showingPlcHdr/>
          <w:text/>
        </w:sdtPr>
        <w:sdtEndPr/>
        <w:sdtContent>
          <w:r w:rsidR="00D846D6"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[firmanaam</w:t>
          </w:r>
          <w:r w:rsidR="00D846D6"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  <w:r>
        <w:rPr>
          <w:rFonts w:ascii="Euclid Circular B" w:hAnsi="Euclid Circular B" w:cs="Arial"/>
          <w:sz w:val="20"/>
        </w:rPr>
        <w:t xml:space="preserve"> zal eindigen.</w:t>
      </w:r>
      <w:r w:rsidR="00C11B86">
        <w:rPr>
          <w:rFonts w:ascii="Euclid Circular B" w:hAnsi="Euclid Circular B" w:cs="Arial"/>
          <w:sz w:val="20"/>
        </w:rPr>
        <w:t xml:space="preserve"> </w:t>
      </w:r>
      <w:r>
        <w:rPr>
          <w:rFonts w:ascii="Euclid Circular B" w:hAnsi="Euclid Circular B" w:cs="Arial"/>
          <w:sz w:val="20"/>
        </w:rPr>
        <w:t xml:space="preserve">We begrijpen dat </w:t>
      </w:r>
      <w:r w:rsidR="00C11B86">
        <w:rPr>
          <w:rFonts w:ascii="Euclid Circular B" w:hAnsi="Euclid Circular B" w:cs="Arial"/>
          <w:sz w:val="20"/>
        </w:rPr>
        <w:t>dit voor u een</w:t>
      </w:r>
      <w:r>
        <w:rPr>
          <w:rFonts w:ascii="Euclid Circular B" w:hAnsi="Euclid Circular B" w:cs="Arial"/>
          <w:sz w:val="20"/>
        </w:rPr>
        <w:t xml:space="preserve"> ingrijpend</w:t>
      </w:r>
      <w:r w:rsidR="00C11B86">
        <w:rPr>
          <w:rFonts w:ascii="Euclid Circular B" w:hAnsi="Euclid Circular B" w:cs="Arial"/>
          <w:sz w:val="20"/>
        </w:rPr>
        <w:t>e situatie</w:t>
      </w:r>
      <w:r>
        <w:rPr>
          <w:rFonts w:ascii="Euclid Circular B" w:hAnsi="Euclid Circular B" w:cs="Arial"/>
          <w:sz w:val="20"/>
        </w:rPr>
        <w:t xml:space="preserve"> is en willen u zo goed mogelijk ondersteunen bij de overgang naar een nieuwe werkplek.</w:t>
      </w:r>
    </w:p>
    <w:p w14:paraId="29C49A8F" w14:textId="21005F96" w:rsidR="00443B49" w:rsidRPr="00D3275C" w:rsidRDefault="00443B49" w:rsidP="00443B49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 xml:space="preserve">Conform de algemene regeling inzake outplacement </w:t>
      </w:r>
      <w:r w:rsidR="00CE74AA">
        <w:rPr>
          <w:rFonts w:ascii="Euclid Circular B" w:hAnsi="Euclid Circular B" w:cs="Arial"/>
          <w:sz w:val="20"/>
        </w:rPr>
        <w:t>heeft</w:t>
      </w:r>
      <w:r>
        <w:rPr>
          <w:rFonts w:ascii="Euclid Circular B" w:hAnsi="Euclid Circular B" w:cs="Arial"/>
          <w:sz w:val="20"/>
        </w:rPr>
        <w:t xml:space="preserve"> u </w:t>
      </w:r>
      <w:r w:rsidR="00C11B86">
        <w:rPr>
          <w:rFonts w:ascii="Euclid Circular B" w:hAnsi="Euclid Circular B" w:cs="Arial"/>
          <w:sz w:val="20"/>
        </w:rPr>
        <w:t xml:space="preserve">recht op </w:t>
      </w:r>
      <w:r>
        <w:rPr>
          <w:rFonts w:ascii="Euclid Circular B" w:hAnsi="Euclid Circular B" w:cs="Arial"/>
          <w:sz w:val="20"/>
        </w:rPr>
        <w:t>60 uren outplacementbegeleiding</w:t>
      </w:r>
      <w:r w:rsidR="005F1406">
        <w:rPr>
          <w:rFonts w:ascii="Euclid Circular B" w:hAnsi="Euclid Circular B" w:cs="Arial"/>
          <w:sz w:val="20"/>
        </w:rPr>
        <w:t xml:space="preserve">, </w:t>
      </w:r>
      <w:r w:rsidR="005F1406" w:rsidRPr="00D3275C">
        <w:rPr>
          <w:rFonts w:ascii="Euclid Circular B" w:hAnsi="Euclid Circular B" w:cs="Arial"/>
          <w:sz w:val="20"/>
        </w:rPr>
        <w:t xml:space="preserve">die aangerekend worden op uw recht op </w:t>
      </w:r>
      <w:r w:rsidRPr="00D3275C">
        <w:rPr>
          <w:rFonts w:ascii="Euclid Circular B" w:hAnsi="Euclid Circular B" w:cs="Arial"/>
          <w:sz w:val="20"/>
        </w:rPr>
        <w:t>betaald sollicitatieverlof.</w:t>
      </w:r>
      <w:r w:rsidR="00C11B86" w:rsidRPr="00D3275C">
        <w:rPr>
          <w:rFonts w:ascii="Euclid Circular B" w:hAnsi="Euclid Circular B" w:cs="Arial"/>
          <w:sz w:val="20"/>
        </w:rPr>
        <w:t xml:space="preserve"> Het outplacement wordt verzorgd </w:t>
      </w:r>
      <w:r w:rsidR="00CE74AA" w:rsidRPr="00D3275C">
        <w:rPr>
          <w:rFonts w:ascii="Euclid Circular B" w:hAnsi="Euclid Circular B" w:cs="Arial"/>
          <w:sz w:val="20"/>
        </w:rPr>
        <w:t xml:space="preserve">door </w:t>
      </w:r>
      <w:r w:rsidR="00C11B86" w:rsidRPr="00D3275C">
        <w:rPr>
          <w:rFonts w:ascii="Euclid Circular B" w:hAnsi="Euclid Circular B" w:cs="Arial"/>
          <w:sz w:val="20"/>
        </w:rPr>
        <w:t xml:space="preserve">Select </w:t>
      </w:r>
      <w:proofErr w:type="spellStart"/>
      <w:r w:rsidR="00C11B86" w:rsidRPr="00D3275C">
        <w:rPr>
          <w:rFonts w:ascii="Euclid Circular B" w:hAnsi="Euclid Circular B" w:cs="Arial"/>
          <w:sz w:val="20"/>
        </w:rPr>
        <w:t>Beople</w:t>
      </w:r>
      <w:proofErr w:type="spellEnd"/>
      <w:r w:rsidR="00C11B86" w:rsidRPr="00D3275C">
        <w:rPr>
          <w:rFonts w:ascii="Euclid Circular B" w:hAnsi="Euclid Circular B" w:cs="Arial"/>
          <w:sz w:val="20"/>
        </w:rPr>
        <w:t xml:space="preserve"> en is bedoeld om u te helpen bij het vinden van een nieuwe werkplek.</w:t>
      </w:r>
    </w:p>
    <w:p w14:paraId="0E6288CC" w14:textId="67FA8895" w:rsidR="00443B49" w:rsidRDefault="00443B49" w:rsidP="00443B49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>In</w:t>
      </w:r>
      <w:r w:rsidR="00C11B86">
        <w:rPr>
          <w:rFonts w:ascii="Euclid Circular B" w:hAnsi="Euclid Circular B" w:cs="Arial"/>
          <w:sz w:val="20"/>
        </w:rPr>
        <w:t xml:space="preserve"> de</w:t>
      </w:r>
      <w:r>
        <w:rPr>
          <w:rFonts w:ascii="Euclid Circular B" w:hAnsi="Euclid Circular B" w:cs="Arial"/>
          <w:sz w:val="20"/>
        </w:rPr>
        <w:t xml:space="preserve"> bijlage </w:t>
      </w:r>
      <w:r w:rsidR="00C11B86">
        <w:rPr>
          <w:rFonts w:ascii="Euclid Circular B" w:hAnsi="Euclid Circular B" w:cs="Arial"/>
          <w:sz w:val="20"/>
        </w:rPr>
        <w:t>bij deze brief</w:t>
      </w:r>
      <w:r>
        <w:rPr>
          <w:rFonts w:ascii="Euclid Circular B" w:hAnsi="Euclid Circular B" w:cs="Arial"/>
          <w:sz w:val="20"/>
        </w:rPr>
        <w:t xml:space="preserve"> vindt u</w:t>
      </w:r>
      <w:r w:rsidR="00C11B86">
        <w:rPr>
          <w:rFonts w:ascii="Euclid Circular B" w:hAnsi="Euclid Circular B" w:cs="Arial"/>
          <w:sz w:val="20"/>
        </w:rPr>
        <w:t xml:space="preserve"> de</w:t>
      </w:r>
      <w:r>
        <w:rPr>
          <w:rFonts w:ascii="Euclid Circular B" w:hAnsi="Euclid Circular B" w:cs="Arial"/>
          <w:sz w:val="20"/>
        </w:rPr>
        <w:t xml:space="preserve"> volgende documenten:</w:t>
      </w:r>
    </w:p>
    <w:p w14:paraId="5127BECD" w14:textId="2375A698" w:rsidR="00443B49" w:rsidRDefault="00D3275C" w:rsidP="00D846D6">
      <w:pPr>
        <w:pStyle w:val="Lijstalinea"/>
        <w:numPr>
          <w:ilvl w:val="0"/>
          <w:numId w:val="1"/>
        </w:num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>De</w:t>
      </w:r>
      <w:r w:rsidR="00D846D6">
        <w:rPr>
          <w:rFonts w:ascii="Euclid Circular B" w:hAnsi="Euclid Circular B" w:cs="Arial"/>
          <w:sz w:val="20"/>
        </w:rPr>
        <w:t xml:space="preserve"> outplacementovereenkomst</w:t>
      </w:r>
    </w:p>
    <w:p w14:paraId="0FD3563A" w14:textId="4BD60449" w:rsidR="00D846D6" w:rsidRDefault="00D846D6" w:rsidP="00D846D6">
      <w:pPr>
        <w:pStyle w:val="Lijstalinea"/>
        <w:numPr>
          <w:ilvl w:val="0"/>
          <w:numId w:val="1"/>
        </w:num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 xml:space="preserve">De verklarende brochure van het outplacementaanbod van Select </w:t>
      </w:r>
      <w:proofErr w:type="spellStart"/>
      <w:r>
        <w:rPr>
          <w:rFonts w:ascii="Euclid Circular B" w:hAnsi="Euclid Circular B" w:cs="Arial"/>
          <w:sz w:val="20"/>
        </w:rPr>
        <w:t>Beople</w:t>
      </w:r>
      <w:proofErr w:type="spellEnd"/>
    </w:p>
    <w:p w14:paraId="07161EAD" w14:textId="77777777" w:rsidR="00C11B86" w:rsidRDefault="00C11B86" w:rsidP="00D846D6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</w:p>
    <w:p w14:paraId="05B79E91" w14:textId="7384E145" w:rsidR="00D846D6" w:rsidRDefault="009B2872" w:rsidP="00D846D6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 xml:space="preserve">Als u akkoord gaat met het aanbod, kunt u </w:t>
      </w:r>
      <w:r w:rsidR="00CE74AA">
        <w:rPr>
          <w:rFonts w:ascii="Euclid Circular B" w:hAnsi="Euclid Circular B" w:cs="Arial"/>
          <w:sz w:val="20"/>
        </w:rPr>
        <w:t>ons</w:t>
      </w:r>
      <w:r>
        <w:rPr>
          <w:rFonts w:ascii="Euclid Circular B" w:hAnsi="Euclid Circular B" w:cs="Arial"/>
          <w:sz w:val="20"/>
        </w:rPr>
        <w:t xml:space="preserve"> </w:t>
      </w:r>
      <w:r w:rsidR="00C048BC" w:rsidRPr="00D3275C">
        <w:rPr>
          <w:rFonts w:ascii="Euclid Circular B" w:hAnsi="Euclid Circular B" w:cs="Arial"/>
          <w:sz w:val="20"/>
        </w:rPr>
        <w:t xml:space="preserve">de </w:t>
      </w:r>
      <w:r w:rsidRPr="00D3275C">
        <w:rPr>
          <w:rFonts w:ascii="Euclid Circular B" w:hAnsi="Euclid Circular B" w:cs="Arial"/>
          <w:sz w:val="20"/>
        </w:rPr>
        <w:t>o</w:t>
      </w:r>
      <w:r>
        <w:rPr>
          <w:rFonts w:ascii="Euclid Circular B" w:hAnsi="Euclid Circular B" w:cs="Arial"/>
          <w:sz w:val="20"/>
        </w:rPr>
        <w:t xml:space="preserve">utplacementovereenkomst ondertekend binnen de 4 weken </w:t>
      </w:r>
      <w:r w:rsidR="00D846D6">
        <w:rPr>
          <w:rFonts w:ascii="Euclid Circular B" w:hAnsi="Euclid Circular B" w:cs="Arial"/>
          <w:sz w:val="20"/>
        </w:rPr>
        <w:t xml:space="preserve">volgend op de datum van dit schrijven </w:t>
      </w:r>
      <w:r>
        <w:rPr>
          <w:rFonts w:ascii="Euclid Circular B" w:hAnsi="Euclid Circular B" w:cs="Arial"/>
          <w:sz w:val="20"/>
        </w:rPr>
        <w:t xml:space="preserve">overhandigen. </w:t>
      </w:r>
      <w:r w:rsidR="00C11B86">
        <w:rPr>
          <w:rFonts w:ascii="Euclid Circular B" w:hAnsi="Euclid Circular B" w:cs="Arial"/>
          <w:sz w:val="20"/>
        </w:rPr>
        <w:t>D</w:t>
      </w:r>
      <w:r w:rsidR="00D846D6">
        <w:rPr>
          <w:rFonts w:ascii="Euclid Circular B" w:hAnsi="Euclid Circular B" w:cs="Arial"/>
          <w:sz w:val="20"/>
        </w:rPr>
        <w:t xml:space="preserve">e kosten van dit traject </w:t>
      </w:r>
      <w:r w:rsidR="00C11B86">
        <w:rPr>
          <w:rFonts w:ascii="Euclid Circular B" w:hAnsi="Euclid Circular B" w:cs="Arial"/>
          <w:sz w:val="20"/>
        </w:rPr>
        <w:t>worden volledig door ons gedragen</w:t>
      </w:r>
      <w:r w:rsidR="00D846D6">
        <w:rPr>
          <w:rFonts w:ascii="Euclid Circular B" w:hAnsi="Euclid Circular B" w:cs="Arial"/>
          <w:sz w:val="20"/>
        </w:rPr>
        <w:t>.</w:t>
      </w:r>
    </w:p>
    <w:p w14:paraId="745E4FE2" w14:textId="2047C6D0" w:rsidR="00D846D6" w:rsidRDefault="00CE74AA" w:rsidP="009B2872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>A</w:t>
      </w:r>
      <w:r w:rsidR="009B2872">
        <w:rPr>
          <w:rFonts w:ascii="Euclid Circular B" w:hAnsi="Euclid Circular B" w:cs="Arial"/>
          <w:sz w:val="20"/>
        </w:rPr>
        <w:t xml:space="preserve">ls u ervoor kiest het aanbod niet te accepteren, verzoeken wij u om dit schriftelijk aan ons te laten weten. </w:t>
      </w:r>
      <w:r w:rsidR="00C048BC" w:rsidRPr="00D3275C">
        <w:rPr>
          <w:rFonts w:ascii="Euclid Circular B" w:hAnsi="Euclid Circular B" w:cs="Arial"/>
          <w:sz w:val="20"/>
        </w:rPr>
        <w:t>A</w:t>
      </w:r>
      <w:r w:rsidR="009B2872">
        <w:rPr>
          <w:rFonts w:ascii="Euclid Circular B" w:hAnsi="Euclid Circular B" w:cs="Arial"/>
          <w:sz w:val="20"/>
        </w:rPr>
        <w:t xml:space="preserve">ls we binnen de aangegeven termijn geen reactie ontvangen, gaan we ervan uit dat u het aanbod hebt geaccepteerd. </w:t>
      </w:r>
      <w:r w:rsidR="00D846D6">
        <w:rPr>
          <w:rFonts w:ascii="Euclid Circular B" w:hAnsi="Euclid Circular B" w:cs="Arial"/>
          <w:sz w:val="20"/>
        </w:rPr>
        <w:t xml:space="preserve"> </w:t>
      </w:r>
    </w:p>
    <w:p w14:paraId="7BBDBF6B" w14:textId="301E2AE8" w:rsidR="00D846D6" w:rsidRDefault="00D846D6" w:rsidP="00D846D6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>W</w:t>
      </w:r>
      <w:r w:rsidR="009B2872">
        <w:rPr>
          <w:rFonts w:ascii="Euclid Circular B" w:hAnsi="Euclid Circular B" w:cs="Arial"/>
          <w:sz w:val="20"/>
        </w:rPr>
        <w:t>e</w:t>
      </w:r>
      <w:r>
        <w:rPr>
          <w:rFonts w:ascii="Euclid Circular B" w:hAnsi="Euclid Circular B" w:cs="Arial"/>
          <w:sz w:val="20"/>
        </w:rPr>
        <w:t xml:space="preserve"> hopen dat dit </w:t>
      </w:r>
      <w:r w:rsidR="009B2872">
        <w:rPr>
          <w:rFonts w:ascii="Euclid Circular B" w:hAnsi="Euclid Circular B" w:cs="Arial"/>
          <w:sz w:val="20"/>
        </w:rPr>
        <w:t>traject</w:t>
      </w:r>
      <w:r>
        <w:rPr>
          <w:rFonts w:ascii="Euclid Circular B" w:hAnsi="Euclid Circular B" w:cs="Arial"/>
          <w:sz w:val="20"/>
        </w:rPr>
        <w:t xml:space="preserve"> u </w:t>
      </w:r>
      <w:r w:rsidR="009B2872">
        <w:rPr>
          <w:rFonts w:ascii="Euclid Circular B" w:hAnsi="Euclid Circular B" w:cs="Arial"/>
          <w:sz w:val="20"/>
        </w:rPr>
        <w:t>helpt</w:t>
      </w:r>
      <w:r>
        <w:rPr>
          <w:rFonts w:ascii="Euclid Circular B" w:hAnsi="Euclid Circular B" w:cs="Arial"/>
          <w:sz w:val="20"/>
        </w:rPr>
        <w:t xml:space="preserve"> om de overgang naar een nieuwe werkplek soepel te laten verlopen.</w:t>
      </w:r>
    </w:p>
    <w:p w14:paraId="56D01080" w14:textId="4BC2FBEB" w:rsidR="00D846D6" w:rsidRDefault="009B2872" w:rsidP="00D846D6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 xml:space="preserve">Bedankt </w:t>
      </w:r>
      <w:r w:rsidR="00C048BC" w:rsidRPr="00D3275C">
        <w:rPr>
          <w:rFonts w:ascii="Euclid Circular B" w:hAnsi="Euclid Circular B" w:cs="Arial"/>
          <w:sz w:val="20"/>
        </w:rPr>
        <w:t xml:space="preserve">voor de voorbije samenwerking, </w:t>
      </w:r>
      <w:r w:rsidR="00D846D6" w:rsidRPr="00D3275C">
        <w:rPr>
          <w:rFonts w:ascii="Euclid Circular B" w:hAnsi="Euclid Circular B" w:cs="Arial"/>
          <w:sz w:val="20"/>
        </w:rPr>
        <w:t xml:space="preserve">en </w:t>
      </w:r>
      <w:r w:rsidRPr="00D3275C">
        <w:rPr>
          <w:rFonts w:ascii="Euclid Circular B" w:hAnsi="Euclid Circular B" w:cs="Arial"/>
          <w:sz w:val="20"/>
        </w:rPr>
        <w:t xml:space="preserve">we </w:t>
      </w:r>
      <w:r w:rsidR="00D846D6">
        <w:rPr>
          <w:rFonts w:ascii="Euclid Circular B" w:hAnsi="Euclid Circular B" w:cs="Arial"/>
          <w:sz w:val="20"/>
        </w:rPr>
        <w:t>wensen u veel succes in uw verdere loopbaan</w:t>
      </w:r>
      <w:r w:rsidR="008F580A">
        <w:rPr>
          <w:rFonts w:ascii="Euclid Circular B" w:hAnsi="Euclid Circular B" w:cs="Arial"/>
          <w:sz w:val="20"/>
        </w:rPr>
        <w:t>.</w:t>
      </w:r>
    </w:p>
    <w:p w14:paraId="612666D6" w14:textId="77777777" w:rsidR="008F580A" w:rsidRDefault="008F580A" w:rsidP="00D846D6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</w:p>
    <w:p w14:paraId="5F6BBF11" w14:textId="3ACA6DE8" w:rsidR="008F580A" w:rsidRDefault="008F580A" w:rsidP="00D846D6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r>
        <w:rPr>
          <w:rFonts w:ascii="Euclid Circular B" w:hAnsi="Euclid Circular B" w:cs="Arial"/>
          <w:sz w:val="20"/>
        </w:rPr>
        <w:t>Met vriendelijke groet,</w:t>
      </w:r>
    </w:p>
    <w:p w14:paraId="7A48FCCB" w14:textId="77777777" w:rsidR="008F580A" w:rsidRDefault="008F580A" w:rsidP="00D846D6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</w:p>
    <w:p w14:paraId="4D55F02B" w14:textId="5F6E6F7F" w:rsidR="008F580A" w:rsidRDefault="00D3275C" w:rsidP="008F580A">
      <w:pPr>
        <w:tabs>
          <w:tab w:val="left" w:pos="-1440"/>
          <w:tab w:val="left" w:pos="-720"/>
          <w:tab w:val="right" w:leader="dot" w:pos="9000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sdt>
        <w:sdtPr>
          <w:rPr>
            <w:rFonts w:ascii="Euclid Circular B" w:hAnsi="Euclid Circular B" w:cs="Arial"/>
            <w:sz w:val="20"/>
          </w:rPr>
          <w:id w:val="792788778"/>
          <w:placeholder>
            <w:docPart w:val="46A0E866C20B4CF2A652ECD512881093"/>
          </w:placeholder>
          <w:showingPlcHdr/>
          <w:text/>
        </w:sdtPr>
        <w:sdtEndPr/>
        <w:sdtContent>
          <w:r w:rsidR="008F580A"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[voornaam, naam</w:t>
          </w:r>
          <w:r w:rsidR="008F580A"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14:paraId="503FCBA6" w14:textId="77777777" w:rsidR="008F580A" w:rsidRPr="00A85B8B" w:rsidRDefault="00D3275C" w:rsidP="008F580A">
      <w:pPr>
        <w:tabs>
          <w:tab w:val="left" w:pos="-1440"/>
          <w:tab w:val="left" w:pos="-720"/>
          <w:tab w:val="right" w:leader="dot" w:pos="9000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  <w:sdt>
        <w:sdtPr>
          <w:rPr>
            <w:rFonts w:ascii="Euclid Circular B" w:hAnsi="Euclid Circular B" w:cs="Arial"/>
            <w:sz w:val="20"/>
          </w:rPr>
          <w:id w:val="-434524381"/>
          <w:placeholder>
            <w:docPart w:val="657062F9BD75412B89139B71991F7B4A"/>
          </w:placeholder>
          <w:showingPlcHdr/>
          <w:text/>
        </w:sdtPr>
        <w:sdtEndPr/>
        <w:sdtContent>
          <w:r w:rsidR="008F580A"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[firmanaam</w:t>
          </w:r>
          <w:r w:rsidR="008F580A"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14:paraId="0A21DD9F" w14:textId="77777777" w:rsidR="008F580A" w:rsidRPr="00A85B8B" w:rsidRDefault="008F580A" w:rsidP="008F580A">
      <w:pPr>
        <w:tabs>
          <w:tab w:val="left" w:pos="-1440"/>
          <w:tab w:val="left" w:pos="-720"/>
          <w:tab w:val="right" w:leader="dot" w:pos="9000"/>
        </w:tabs>
        <w:suppressAutoHyphens/>
        <w:spacing w:after="120" w:line="240" w:lineRule="atLeast"/>
        <w:jc w:val="left"/>
        <w:rPr>
          <w:rFonts w:ascii="Euclid Circular B" w:hAnsi="Euclid Circular B" w:cs="Arial"/>
          <w:sz w:val="20"/>
        </w:rPr>
      </w:pPr>
    </w:p>
    <w:sectPr w:rsidR="008F580A" w:rsidRPr="00A85B8B" w:rsidSect="00155BC7">
      <w:headerReference w:type="default" r:id="rId7"/>
      <w:pgSz w:w="11906" w:h="16838" w:code="9"/>
      <w:pgMar w:top="1089" w:right="1418" w:bottom="567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2B16F" w14:textId="77777777" w:rsidR="00764D15" w:rsidRDefault="00764D15" w:rsidP="000D7A1C">
      <w:r>
        <w:separator/>
      </w:r>
    </w:p>
  </w:endnote>
  <w:endnote w:type="continuationSeparator" w:id="0">
    <w:p w14:paraId="763F980B" w14:textId="77777777" w:rsidR="00764D15" w:rsidRDefault="00764D15" w:rsidP="000D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Circular B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Euclid Circular B Light">
    <w:panose1 w:val="020B0304000000000000"/>
    <w:charset w:val="00"/>
    <w:family w:val="swiss"/>
    <w:pitch w:val="variable"/>
    <w:sig w:usb0="A000027F" w:usb1="5000003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97933" w14:textId="77777777" w:rsidR="00764D15" w:rsidRDefault="00764D15" w:rsidP="000D7A1C">
      <w:r>
        <w:separator/>
      </w:r>
    </w:p>
  </w:footnote>
  <w:footnote w:type="continuationSeparator" w:id="0">
    <w:p w14:paraId="11004434" w14:textId="77777777" w:rsidR="00764D15" w:rsidRDefault="00764D15" w:rsidP="000D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726C" w14:textId="1B9B463A" w:rsidR="000D7A1C" w:rsidRDefault="000D7A1C">
    <w:pPr>
      <w:pStyle w:val="Koptekst"/>
    </w:pPr>
    <w:r>
      <w:rPr>
        <w:rFonts w:ascii="Euclid Circular B Light" w:hAnsi="Euclid Circular B Light" w:cs="Tahoma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EE1E415" wp14:editId="749D52E4">
          <wp:simplePos x="0" y="0"/>
          <wp:positionH relativeFrom="column">
            <wp:posOffset>-617220</wp:posOffset>
          </wp:positionH>
          <wp:positionV relativeFrom="page">
            <wp:posOffset>190500</wp:posOffset>
          </wp:positionV>
          <wp:extent cx="409575" cy="831995"/>
          <wp:effectExtent l="0" t="0" r="0" b="6350"/>
          <wp:wrapNone/>
          <wp:docPr id="2" name="Afbeelding 2" descr="Afbeelding met tekst, Lettertype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ontwerp&#10;&#10;Door AI gegenereerde inhoud is mogelijk onjuis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83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454A6"/>
    <w:multiLevelType w:val="hybridMultilevel"/>
    <w:tmpl w:val="38465E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16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9D"/>
    <w:rsid w:val="000818B9"/>
    <w:rsid w:val="000D7A1C"/>
    <w:rsid w:val="00146FD3"/>
    <w:rsid w:val="00155BC7"/>
    <w:rsid w:val="001A0DFF"/>
    <w:rsid w:val="002F51CB"/>
    <w:rsid w:val="0035529C"/>
    <w:rsid w:val="00443B49"/>
    <w:rsid w:val="00481C4D"/>
    <w:rsid w:val="00486137"/>
    <w:rsid w:val="004C1DD8"/>
    <w:rsid w:val="005367B4"/>
    <w:rsid w:val="00572ED2"/>
    <w:rsid w:val="005E7829"/>
    <w:rsid w:val="005F1406"/>
    <w:rsid w:val="006A572B"/>
    <w:rsid w:val="00711AA5"/>
    <w:rsid w:val="00764D15"/>
    <w:rsid w:val="007757A8"/>
    <w:rsid w:val="00781842"/>
    <w:rsid w:val="00852C5C"/>
    <w:rsid w:val="00872136"/>
    <w:rsid w:val="0089289B"/>
    <w:rsid w:val="00895C24"/>
    <w:rsid w:val="008F580A"/>
    <w:rsid w:val="009B2872"/>
    <w:rsid w:val="00A46B9D"/>
    <w:rsid w:val="00A85B8B"/>
    <w:rsid w:val="00AC7074"/>
    <w:rsid w:val="00B55321"/>
    <w:rsid w:val="00BB53B9"/>
    <w:rsid w:val="00C048BC"/>
    <w:rsid w:val="00C05F1B"/>
    <w:rsid w:val="00C11B86"/>
    <w:rsid w:val="00C6543B"/>
    <w:rsid w:val="00CE74AA"/>
    <w:rsid w:val="00D3275C"/>
    <w:rsid w:val="00D846D6"/>
    <w:rsid w:val="00E03F9D"/>
    <w:rsid w:val="00E40CFE"/>
    <w:rsid w:val="00F5687D"/>
    <w:rsid w:val="00F95FCB"/>
    <w:rsid w:val="00FC71A7"/>
    <w:rsid w:val="00FC7544"/>
    <w:rsid w:val="00F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B992"/>
  <w15:docId w15:val="{2097C89B-7B79-4C9B-A8E4-2242BDBE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1AA5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1AA5"/>
    <w:rPr>
      <w:color w:val="808080"/>
    </w:rPr>
  </w:style>
  <w:style w:type="character" w:customStyle="1" w:styleId="st">
    <w:name w:val="st"/>
    <w:basedOn w:val="Standaardalinea-lettertype"/>
    <w:rsid w:val="00711AA5"/>
  </w:style>
  <w:style w:type="paragraph" w:styleId="Ballontekst">
    <w:name w:val="Balloon Text"/>
    <w:basedOn w:val="Standaard"/>
    <w:link w:val="BallontekstChar"/>
    <w:uiPriority w:val="99"/>
    <w:semiHidden/>
    <w:unhideWhenUsed/>
    <w:rsid w:val="00711AA5"/>
    <w:pPr>
      <w:jc w:val="left"/>
    </w:pPr>
    <w:rPr>
      <w:rFonts w:ascii="Tahoma" w:eastAsiaTheme="minorHAnsi" w:hAnsi="Tahoma" w:cs="Tahoma"/>
      <w:sz w:val="16"/>
      <w:szCs w:val="16"/>
      <w:lang w:val="fr-FR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AA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846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D7A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7A1C"/>
    <w:rPr>
      <w:rFonts w:ascii="Souvenir Lt BT" w:eastAsia="Times New Roman" w:hAnsi="Souvenir Lt BT" w:cs="Times New Roman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D7A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7A1C"/>
    <w:rPr>
      <w:rFonts w:ascii="Souvenir Lt BT" w:eastAsia="Times New Roman" w:hAnsi="Souvenir Lt BT" w:cs="Times New Roman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cat\Desktop\OUTPLACEMENT%20OVEREENKOM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AEC7E60094B69A451220FBDEB0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AECED-E014-4EB5-9C6C-E3FF3E4BB17C}"/>
      </w:docPartPr>
      <w:docPartBody>
        <w:p w:rsidR="006C6BA6" w:rsidRDefault="00475112" w:rsidP="00475112">
          <w:pPr>
            <w:pStyle w:val="FBCAEC7E60094B69A451220FBDEB060C"/>
          </w:pPr>
          <w:r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[firmanaam</w:t>
          </w:r>
          <w:r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CFF6DB0E7E9548C9AC68DDE257439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7090A9-E7AF-4EB3-AC75-EEA732E36661}"/>
      </w:docPartPr>
      <w:docPartBody>
        <w:p w:rsidR="006C6BA6" w:rsidRDefault="00475112" w:rsidP="00475112">
          <w:pPr>
            <w:pStyle w:val="CFF6DB0E7E9548C9AC68DDE2574397F4"/>
          </w:pPr>
          <w:r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[voornaam, naam</w:t>
          </w:r>
          <w:r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B496799DBA424A7E85B668E6DE7DEC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8F6380-E39A-468D-B087-EF06E4D9E17D}"/>
      </w:docPartPr>
      <w:docPartBody>
        <w:p w:rsidR="006C6BA6" w:rsidRDefault="00475112" w:rsidP="00475112">
          <w:pPr>
            <w:pStyle w:val="B496799DBA424A7E85B668E6DE7DEC55"/>
          </w:pPr>
          <w:r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[adres</w:t>
          </w:r>
          <w:r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6AC647332B4748C99318B11CF50F6D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67CE9-CE45-483F-A8B1-2D8DB0840560}"/>
      </w:docPartPr>
      <w:docPartBody>
        <w:p w:rsidR="006C6BA6" w:rsidRDefault="00475112" w:rsidP="00475112">
          <w:pPr>
            <w:pStyle w:val="6AC647332B4748C99318B11CF50F6D79"/>
          </w:pPr>
          <w:r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[postcode, gemeente</w:t>
          </w:r>
          <w:r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E9712BB11CF44D1DA7F48DE794855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BCD38-F834-4A78-8D09-C9BB486255C1}"/>
      </w:docPartPr>
      <w:docPartBody>
        <w:p w:rsidR="006C6BA6" w:rsidRDefault="00475112" w:rsidP="00475112">
          <w:pPr>
            <w:pStyle w:val="E9712BB11CF44D1DA7F48DE7948550E8"/>
          </w:pPr>
          <w:r w:rsidRPr="00FD1355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[voornaam, naam</w:t>
          </w:r>
          <w:r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 xml:space="preserve"> werknemer</w:t>
          </w:r>
          <w:r w:rsidRPr="00FD1355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18D47DAF9501433E86746F7E3C3331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E1D25-B611-4AC5-9343-8FE76E84369E}"/>
      </w:docPartPr>
      <w:docPartBody>
        <w:p w:rsidR="006C6BA6" w:rsidRDefault="00475112" w:rsidP="00475112">
          <w:pPr>
            <w:pStyle w:val="18D47DAF9501433E86746F7E3C333145"/>
          </w:pPr>
          <w:r w:rsidRPr="00FD1355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[adres</w:t>
          </w:r>
          <w:r w:rsidRPr="00FD1355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CC70AD3435554792B388D1CED263D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7A174-7A67-46ED-A425-02DAAB0D9DE7}"/>
      </w:docPartPr>
      <w:docPartBody>
        <w:p w:rsidR="006C6BA6" w:rsidRDefault="00475112" w:rsidP="00475112">
          <w:pPr>
            <w:pStyle w:val="CC70AD3435554792B388D1CED263DB7F"/>
          </w:pPr>
          <w:r w:rsidRPr="00FD1355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[postcode, gemeente</w:t>
          </w:r>
          <w:r w:rsidRPr="00FD1355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F7064E-2DBD-4F69-9F70-E5DDCEBF0244}"/>
      </w:docPartPr>
      <w:docPartBody>
        <w:p w:rsidR="006C6BA6" w:rsidRDefault="006C6BA6">
          <w:r w:rsidRPr="00400F5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4A918F9E7446D0840D8802F19402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C4538F-D1A1-4375-AFBA-4E2CFA3BB782}"/>
      </w:docPartPr>
      <w:docPartBody>
        <w:p w:rsidR="006C6BA6" w:rsidRDefault="00475112" w:rsidP="00475112">
          <w:pPr>
            <w:pStyle w:val="574A918F9E7446D0840D8802F194022B"/>
          </w:pPr>
          <w:r w:rsidRPr="00572ED2">
            <w:rPr>
              <w:rStyle w:val="Tekstvantijdelijkeaanduiding"/>
              <w:rFonts w:eastAsiaTheme="minorHAnsi"/>
              <w:highlight w:val="yellow"/>
            </w:rPr>
            <w:t xml:space="preserve">Kies een </w:t>
          </w:r>
          <w:r>
            <w:rPr>
              <w:rStyle w:val="Tekstvantijdelijkeaanduiding"/>
              <w:rFonts w:eastAsiaTheme="minorHAnsi"/>
              <w:highlight w:val="yellow"/>
            </w:rPr>
            <w:t>aanhef</w:t>
          </w:r>
          <w:r w:rsidRPr="00572ED2">
            <w:rPr>
              <w:rStyle w:val="Tekstvantijdelijkeaanduiding"/>
              <w:rFonts w:eastAsiaTheme="minorHAnsi"/>
              <w:highlight w:val="yellow"/>
            </w:rPr>
            <w:t>.</w:t>
          </w:r>
        </w:p>
      </w:docPartBody>
    </w:docPart>
    <w:docPart>
      <w:docPartPr>
        <w:name w:val="FCD8B58BD53042A5A59DBFFE7E646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E7F6E9-D328-441E-938E-E9CCED466996}"/>
      </w:docPartPr>
      <w:docPartBody>
        <w:p w:rsidR="006C6BA6" w:rsidRDefault="00475112" w:rsidP="00475112">
          <w:pPr>
            <w:pStyle w:val="FCD8B58BD53042A5A59DBFFE7E646F5E"/>
          </w:pPr>
          <w:r w:rsidRPr="00572ED2">
            <w:rPr>
              <w:rStyle w:val="Tekstvantijdelijkeaanduiding"/>
              <w:rFonts w:eastAsiaTheme="minorHAnsi"/>
              <w:highlight w:val="yellow"/>
            </w:rPr>
            <w:t xml:space="preserve">Kies een </w:t>
          </w:r>
          <w:r>
            <w:rPr>
              <w:rStyle w:val="Tekstvantijdelijkeaanduiding"/>
              <w:rFonts w:eastAsiaTheme="minorHAnsi"/>
              <w:highlight w:val="yellow"/>
            </w:rPr>
            <w:t>aanhef</w:t>
          </w:r>
          <w:r w:rsidRPr="00572ED2">
            <w:rPr>
              <w:rStyle w:val="Tekstvantijdelijkeaanduiding"/>
              <w:rFonts w:eastAsiaTheme="minorHAnsi"/>
              <w:highlight w:val="yellow"/>
            </w:rPr>
            <w:t>.</w:t>
          </w:r>
        </w:p>
      </w:docPartBody>
    </w:docPart>
    <w:docPart>
      <w:docPartPr>
        <w:name w:val="3746BD793765461BA1E4C3CEAB63F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4079CB-7FEC-4AB4-B1D0-781C3F455769}"/>
      </w:docPartPr>
      <w:docPartBody>
        <w:p w:rsidR="006C6BA6" w:rsidRDefault="006C6BA6" w:rsidP="006C6BA6">
          <w:pPr>
            <w:pStyle w:val="3746BD793765461BA1E4C3CEAB63F2702"/>
          </w:pPr>
          <w:r w:rsidRPr="00A85B8B">
            <w:rPr>
              <w:rStyle w:val="Tekstvantijdelijkeaanduiding"/>
              <w:rFonts w:eastAsiaTheme="minorHAnsi"/>
              <w:highlight w:val="yellow"/>
            </w:rPr>
            <w:t>K</w:t>
          </w:r>
          <w:r>
            <w:rPr>
              <w:rStyle w:val="Tekstvantijdelijkeaanduiding"/>
              <w:rFonts w:eastAsiaTheme="minorHAnsi"/>
              <w:highlight w:val="yellow"/>
            </w:rPr>
            <w:t>ies een aanhef</w:t>
          </w:r>
          <w:r w:rsidRPr="00A85B8B">
            <w:rPr>
              <w:rStyle w:val="Tekstvantijdelijkeaanduiding"/>
              <w:rFonts w:eastAsiaTheme="minorHAnsi"/>
              <w:highlight w:val="yellow"/>
            </w:rPr>
            <w:t>.</w:t>
          </w:r>
        </w:p>
      </w:docPartBody>
    </w:docPart>
    <w:docPart>
      <w:docPartPr>
        <w:name w:val="2A83E170A6F644C99BBDEFB5931B3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E0B0A6-126B-45A9-B11C-2846BE464A0C}"/>
      </w:docPartPr>
      <w:docPartBody>
        <w:p w:rsidR="006C6BA6" w:rsidRDefault="00475112" w:rsidP="00475112">
          <w:pPr>
            <w:pStyle w:val="2A83E170A6F644C99BBDEFB5931B31C1"/>
          </w:pPr>
          <w:r w:rsidRPr="00A85B8B">
            <w:rPr>
              <w:rStyle w:val="Tekstvantijdelijkeaanduiding"/>
              <w:rFonts w:eastAsiaTheme="minorHAnsi"/>
              <w:highlight w:val="yellow"/>
            </w:rPr>
            <w:t>Klik of tik om een datum in te voeren.</w:t>
          </w:r>
        </w:p>
      </w:docPartBody>
    </w:docPart>
    <w:docPart>
      <w:docPartPr>
        <w:name w:val="9595E4625F6144618327AA1C1F8FA4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8E6A0-08B8-490E-BED7-3E275044CF2B}"/>
      </w:docPartPr>
      <w:docPartBody>
        <w:p w:rsidR="006C6BA6" w:rsidRDefault="00475112" w:rsidP="00475112">
          <w:pPr>
            <w:pStyle w:val="9595E4625F6144618327AA1C1F8FA4861"/>
          </w:pPr>
          <w:r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[firmanaam</w:t>
          </w:r>
          <w:r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46A0E866C20B4CF2A652ECD512881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173381-FF4D-4E05-AC92-D506469FE5F9}"/>
      </w:docPartPr>
      <w:docPartBody>
        <w:p w:rsidR="006C6BA6" w:rsidRDefault="00475112" w:rsidP="00475112">
          <w:pPr>
            <w:pStyle w:val="46A0E866C20B4CF2A652ECD5128810931"/>
          </w:pPr>
          <w:r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[voornaam, naam</w:t>
          </w:r>
          <w:r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657062F9BD75412B89139B71991F7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866076-1649-4B65-A88F-8F4BF79942D7}"/>
      </w:docPartPr>
      <w:docPartBody>
        <w:p w:rsidR="006C6BA6" w:rsidRDefault="00475112" w:rsidP="00475112">
          <w:pPr>
            <w:pStyle w:val="657062F9BD75412B89139B71991F7B4A1"/>
          </w:pPr>
          <w:r w:rsidRPr="00A85B8B">
            <w:rPr>
              <w:rStyle w:val="Tekstvantijdelijkeaanduiding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[firmanaam</w:t>
          </w:r>
          <w:r w:rsidRPr="00A85B8B">
            <w:rPr>
              <w:rStyle w:val="st"/>
              <w:rFonts w:ascii="Euclid Circular B" w:hAnsi="Euclid Circular B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Circular B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Euclid Circular B Light">
    <w:panose1 w:val="020B0304000000000000"/>
    <w:charset w:val="00"/>
    <w:family w:val="swiss"/>
    <w:pitch w:val="variable"/>
    <w:sig w:usb0="A000027F" w:usb1="5000003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207"/>
    <w:rsid w:val="00106585"/>
    <w:rsid w:val="00475112"/>
    <w:rsid w:val="004C1DD8"/>
    <w:rsid w:val="006C6BA6"/>
    <w:rsid w:val="007757A8"/>
    <w:rsid w:val="007E719A"/>
    <w:rsid w:val="00A53078"/>
    <w:rsid w:val="00B35207"/>
    <w:rsid w:val="00B55321"/>
    <w:rsid w:val="00C05F1B"/>
    <w:rsid w:val="00EA66D4"/>
    <w:rsid w:val="00F5687D"/>
    <w:rsid w:val="00F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65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75112"/>
    <w:rPr>
      <w:color w:val="808080"/>
    </w:rPr>
  </w:style>
  <w:style w:type="character" w:customStyle="1" w:styleId="st">
    <w:name w:val="st"/>
    <w:basedOn w:val="Standaardalinea-lettertype"/>
    <w:rsid w:val="00475112"/>
  </w:style>
  <w:style w:type="paragraph" w:customStyle="1" w:styleId="FBCAEC7E60094B69A451220FBDEB060C3">
    <w:name w:val="FBCAEC7E60094B69A451220FBDEB060C3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CFF6DB0E7E9548C9AC68DDE2574397F43">
    <w:name w:val="CFF6DB0E7E9548C9AC68DDE2574397F43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B496799DBA424A7E85B668E6DE7DEC553">
    <w:name w:val="B496799DBA424A7E85B668E6DE7DEC553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6AC647332B4748C99318B11CF50F6D793">
    <w:name w:val="6AC647332B4748C99318B11CF50F6D793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FCD8B58BD53042A5A59DBFFE7E646F5E2">
    <w:name w:val="FCD8B58BD53042A5A59DBFFE7E646F5E2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E9712BB11CF44D1DA7F48DE7948550E83">
    <w:name w:val="E9712BB11CF44D1DA7F48DE7948550E83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18D47DAF9501433E86746F7E3C3331453">
    <w:name w:val="18D47DAF9501433E86746F7E3C3331453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CC70AD3435554792B388D1CED263DB7F3">
    <w:name w:val="CC70AD3435554792B388D1CED263DB7F3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3746BD793765461BA1E4C3CEAB63F2702">
    <w:name w:val="3746BD793765461BA1E4C3CEAB63F2702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2A83E170A6F644C99BBDEFB5931B31C12">
    <w:name w:val="2A83E170A6F644C99BBDEFB5931B31C12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574A918F9E7446D0840D8802F194022B3">
    <w:name w:val="574A918F9E7446D0840D8802F194022B3"/>
    <w:rsid w:val="006C6BA6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9595E4625F6144618327AA1C1F8FA486">
    <w:name w:val="9595E4625F6144618327AA1C1F8FA486"/>
    <w:rsid w:val="006C6BA6"/>
    <w:pPr>
      <w:spacing w:after="160" w:line="278" w:lineRule="auto"/>
    </w:pPr>
    <w:rPr>
      <w:kern w:val="2"/>
      <w:sz w:val="24"/>
      <w:szCs w:val="24"/>
      <w:lang w:val="nl-BE" w:eastAsia="nl-BE"/>
      <w14:ligatures w14:val="standardContextual"/>
    </w:rPr>
  </w:style>
  <w:style w:type="paragraph" w:customStyle="1" w:styleId="89E9086A71CF4AD1ABF9A199EF3763BA">
    <w:name w:val="89E9086A71CF4AD1ABF9A199EF3763BA"/>
    <w:rsid w:val="006C6BA6"/>
    <w:pPr>
      <w:spacing w:after="160" w:line="278" w:lineRule="auto"/>
    </w:pPr>
    <w:rPr>
      <w:kern w:val="2"/>
      <w:sz w:val="24"/>
      <w:szCs w:val="24"/>
      <w:lang w:val="nl-BE" w:eastAsia="nl-BE"/>
      <w14:ligatures w14:val="standardContextual"/>
    </w:rPr>
  </w:style>
  <w:style w:type="paragraph" w:customStyle="1" w:styleId="46A0E866C20B4CF2A652ECD512881093">
    <w:name w:val="46A0E866C20B4CF2A652ECD512881093"/>
    <w:rsid w:val="006C6BA6"/>
    <w:pPr>
      <w:spacing w:after="160" w:line="278" w:lineRule="auto"/>
    </w:pPr>
    <w:rPr>
      <w:kern w:val="2"/>
      <w:sz w:val="24"/>
      <w:szCs w:val="24"/>
      <w:lang w:val="nl-BE" w:eastAsia="nl-BE"/>
      <w14:ligatures w14:val="standardContextual"/>
    </w:rPr>
  </w:style>
  <w:style w:type="paragraph" w:customStyle="1" w:styleId="657062F9BD75412B89139B71991F7B4A">
    <w:name w:val="657062F9BD75412B89139B71991F7B4A"/>
    <w:rsid w:val="006C6BA6"/>
    <w:pPr>
      <w:spacing w:after="160" w:line="278" w:lineRule="auto"/>
    </w:pPr>
    <w:rPr>
      <w:kern w:val="2"/>
      <w:sz w:val="24"/>
      <w:szCs w:val="24"/>
      <w:lang w:val="nl-BE" w:eastAsia="nl-BE"/>
      <w14:ligatures w14:val="standardContextual"/>
    </w:rPr>
  </w:style>
  <w:style w:type="paragraph" w:customStyle="1" w:styleId="FBCAEC7E60094B69A451220FBDEB060C">
    <w:name w:val="FBCAEC7E60094B69A451220FBDEB060C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CFF6DB0E7E9548C9AC68DDE2574397F4">
    <w:name w:val="CFF6DB0E7E9548C9AC68DDE2574397F4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B496799DBA424A7E85B668E6DE7DEC55">
    <w:name w:val="B496799DBA424A7E85B668E6DE7DEC55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6AC647332B4748C99318B11CF50F6D79">
    <w:name w:val="6AC647332B4748C99318B11CF50F6D79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FCD8B58BD53042A5A59DBFFE7E646F5E">
    <w:name w:val="FCD8B58BD53042A5A59DBFFE7E646F5E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E9712BB11CF44D1DA7F48DE7948550E8">
    <w:name w:val="E9712BB11CF44D1DA7F48DE7948550E8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18D47DAF9501433E86746F7E3C333145">
    <w:name w:val="18D47DAF9501433E86746F7E3C333145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CC70AD3435554792B388D1CED263DB7F">
    <w:name w:val="CC70AD3435554792B388D1CED263DB7F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2A83E170A6F644C99BBDEFB5931B31C1">
    <w:name w:val="2A83E170A6F644C99BBDEFB5931B31C1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574A918F9E7446D0840D8802F194022B">
    <w:name w:val="574A918F9E7446D0840D8802F194022B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9595E4625F6144618327AA1C1F8FA4861">
    <w:name w:val="9595E4625F6144618327AA1C1F8FA4861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46A0E866C20B4CF2A652ECD5128810931">
    <w:name w:val="46A0E866C20B4CF2A652ECD5128810931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657062F9BD75412B89139B71991F7B4A1">
    <w:name w:val="657062F9BD75412B89139B71991F7B4A1"/>
    <w:rsid w:val="00475112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OUTPLACEMENT OVEREENKOMST</Template>
  <TotalTime>3</TotalTime>
  <Pages>1</Pages>
  <Words>267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servcat</dc:creator>
  <cp:lastModifiedBy>Kelly Ciancimino</cp:lastModifiedBy>
  <cp:revision>2</cp:revision>
  <cp:lastPrinted>2018-10-09T12:15:00Z</cp:lastPrinted>
  <dcterms:created xsi:type="dcterms:W3CDTF">2025-02-25T15:48:00Z</dcterms:created>
  <dcterms:modified xsi:type="dcterms:W3CDTF">2025-02-25T15:48:00Z</dcterms:modified>
</cp:coreProperties>
</file>